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3166" w14:textId="05CC2466" w:rsidR="00457ADE" w:rsidRDefault="00E70EF5" w:rsidP="00B86C53">
      <w:pPr>
        <w:rPr>
          <w:color w:val="auto"/>
        </w:rPr>
      </w:pPr>
      <w:r>
        <w:rPr>
          <w:noProof/>
          <w:color w:val="009999"/>
          <w:lang w:val="en-AU" w:eastAsia="en-AU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1B489D01" wp14:editId="4B57C44A">
                <wp:simplePos x="0" y="0"/>
                <wp:positionH relativeFrom="column">
                  <wp:posOffset>-238125</wp:posOffset>
                </wp:positionH>
                <wp:positionV relativeFrom="paragraph">
                  <wp:posOffset>10160</wp:posOffset>
                </wp:positionV>
                <wp:extent cx="2105660" cy="7378700"/>
                <wp:effectExtent l="0" t="0" r="0" b="0"/>
                <wp:wrapNone/>
                <wp:docPr id="11543561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737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AE79E" w14:textId="0D1DE04C" w:rsidR="008808F0" w:rsidRDefault="002F4B7C" w:rsidP="002F4B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Pr="002F4B7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OUT</w:t>
                            </w:r>
                          </w:p>
                          <w:p w14:paraId="366CC9D6" w14:textId="585B55E4" w:rsidR="002F4B7C" w:rsidRPr="002F4B7C" w:rsidRDefault="002F4B7C" w:rsidP="002F4B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REMARC</w:t>
                            </w:r>
                            <w:r w:rsidR="008808F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SURVEY</w:t>
                            </w:r>
                          </w:p>
                          <w:p w14:paraId="24F4FA88" w14:textId="77777777" w:rsidR="002F4B7C" w:rsidRDefault="002F4B7C" w:rsidP="00AB22A2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A39BE86" w14:textId="5F28B0E3" w:rsidR="00AB22A2" w:rsidRDefault="00AB22A2" w:rsidP="008808F0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>REMARC is an EPA-funded</w:t>
                            </w:r>
                            <w:r w:rsidR="0064248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>research project involving researchers from UCD,</w:t>
                            </w:r>
                            <w:r w:rsidR="0064248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UCC and</w:t>
                            </w:r>
                            <w:r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TU Dublin</w:t>
                            </w:r>
                            <w:r w:rsidR="00F0702A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. </w:t>
                            </w:r>
                            <w:r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The </w:t>
                            </w:r>
                            <w:r w:rsidR="00F0702A">
                              <w:rPr>
                                <w:rFonts w:ascii="Calibri" w:hAnsi="Calibri" w:cs="Calibri"/>
                                <w:sz w:val="24"/>
                              </w:rPr>
                              <w:t>REMARC</w:t>
                            </w:r>
                            <w:r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F0702A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survey </w:t>
                            </w:r>
                            <w:r w:rsidR="008808F0">
                              <w:rPr>
                                <w:rFonts w:ascii="Calibri" w:hAnsi="Calibri" w:cs="Calibri"/>
                                <w:sz w:val="24"/>
                              </w:rPr>
                              <w:t>aims to investigate</w:t>
                            </w:r>
                            <w:r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808F0"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current </w:t>
                            </w:r>
                            <w:r w:rsidR="008808F0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household </w:t>
                            </w:r>
                            <w:r w:rsidR="00924F51">
                              <w:rPr>
                                <w:rFonts w:ascii="Calibri" w:hAnsi="Calibri" w:cs="Calibri"/>
                                <w:sz w:val="24"/>
                              </w:rPr>
                              <w:t>practices</w:t>
                            </w:r>
                            <w:r w:rsidR="0064248F">
                              <w:rPr>
                                <w:rFonts w:ascii="Calibri" w:hAnsi="Calibri" w:cs="Calibri"/>
                                <w:sz w:val="24"/>
                              </w:rPr>
                              <w:t>, awareness level</w:t>
                            </w:r>
                            <w:r w:rsidR="008808F0">
                              <w:rPr>
                                <w:rFonts w:ascii="Calibri" w:hAnsi="Calibri" w:cs="Calibri"/>
                                <w:sz w:val="24"/>
                              </w:rPr>
                              <w:t>s, opinions and needs r</w:t>
                            </w:r>
                            <w:r w:rsidR="008808F0" w:rsidRPr="008808F0">
                              <w:rPr>
                                <w:rFonts w:ascii="Calibri" w:hAnsi="Calibri" w:cs="Calibri"/>
                                <w:sz w:val="24"/>
                              </w:rPr>
                              <w:t>egarding</w:t>
                            </w:r>
                            <w:r w:rsidRPr="00AB22A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64248F">
                              <w:rPr>
                                <w:rFonts w:ascii="Calibri" w:hAnsi="Calibri" w:cs="Calibri"/>
                                <w:sz w:val="24"/>
                              </w:rPr>
                              <w:t>septic tank and packaged</w:t>
                            </w:r>
                            <w:r w:rsidR="008808F0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64248F">
                              <w:rPr>
                                <w:rFonts w:ascii="Calibri" w:hAnsi="Calibri" w:cs="Calibri"/>
                                <w:sz w:val="24"/>
                              </w:rPr>
                              <w:t>treatment system</w:t>
                            </w:r>
                            <w:r w:rsidR="008808F0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maintenance.</w:t>
                            </w:r>
                          </w:p>
                          <w:p w14:paraId="53CCE170" w14:textId="77777777" w:rsidR="002F4B7C" w:rsidRDefault="002F4B7C" w:rsidP="00AB22A2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34571B83" w14:textId="77777777" w:rsidR="002F4B7C" w:rsidRDefault="002F4B7C" w:rsidP="00AB22A2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B0C8BA2" w14:textId="40F9C6D2" w:rsidR="002F4B7C" w:rsidRPr="002F4B7C" w:rsidRDefault="002F4B7C" w:rsidP="002F4B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PROJECT CONTACTS</w:t>
                            </w:r>
                          </w:p>
                          <w:p w14:paraId="406C29FF" w14:textId="77777777" w:rsidR="002F4B7C" w:rsidRDefault="002F4B7C" w:rsidP="00AB22A2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2E6D398" w14:textId="77777777" w:rsid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Dr. Linda Fox-Rogers 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(project head)</w:t>
                            </w:r>
                          </w:p>
                          <w:p w14:paraId="1C7B1438" w14:textId="7A755911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>UCD School of Architecture, Planning &amp; Environmental Policy</w:t>
                            </w:r>
                          </w:p>
                          <w:p w14:paraId="38C35C6B" w14:textId="5783A293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EB6282">
                                <w:rPr>
                                  <w:rStyle w:val="Hyperlink"/>
                                  <w:rFonts w:ascii="Calibri" w:hAnsi="Calibri" w:cs="Calibri"/>
                                  <w:szCs w:val="20"/>
                                </w:rPr>
                                <w:t>linda.fox-rogers1@ucd.ie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</w:p>
                          <w:p w14:paraId="39BD57ED" w14:textId="77777777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>Phone: 01 716 2710</w:t>
                            </w:r>
                          </w:p>
                          <w:p w14:paraId="2FE2FDE2" w14:textId="77777777" w:rsidR="002F4B7C" w:rsidRPr="002F4B7C" w:rsidRDefault="002F4B7C" w:rsidP="002F4B7C">
                            <w:pPr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</w:p>
                          <w:p w14:paraId="32329853" w14:textId="58A9B236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>Dr. Simon Mooney</w:t>
                            </w:r>
                          </w:p>
                          <w:p w14:paraId="5F9445AB" w14:textId="5E0DBAE5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>(postdoctoral researcher)</w:t>
                            </w:r>
                          </w:p>
                          <w:p w14:paraId="5641A0FD" w14:textId="77777777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>UCD School of Architecture, Planning</w:t>
                            </w:r>
                          </w:p>
                          <w:p w14:paraId="2EC9EB05" w14:textId="77777777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>&amp; Environmental Policy</w:t>
                            </w:r>
                          </w:p>
                          <w:p w14:paraId="1349E1E1" w14:textId="2B2DB23B" w:rsidR="002F4B7C" w:rsidRP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Email: </w:t>
                            </w:r>
                            <w:hyperlink r:id="rId9" w:history="1">
                              <w:r w:rsidRPr="00EB6282">
                                <w:rPr>
                                  <w:rStyle w:val="Hyperlink"/>
                                  <w:rFonts w:ascii="Calibri" w:hAnsi="Calibri" w:cs="Calibri"/>
                                  <w:szCs w:val="20"/>
                                </w:rPr>
                                <w:t>simon.mooney1@ucd.ie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</w:p>
                          <w:p w14:paraId="3535AFE5" w14:textId="146B3E05" w:rsidR="002F4B7C" w:rsidRDefault="002F4B7C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2F4B7C">
                              <w:rPr>
                                <w:rFonts w:ascii="Calibri" w:hAnsi="Calibri" w:cs="Calibri"/>
                                <w:szCs w:val="20"/>
                              </w:rPr>
                              <w:t>Phone: 085 702 6670</w:t>
                            </w:r>
                          </w:p>
                          <w:p w14:paraId="72D3A44E" w14:textId="77777777" w:rsidR="00F0702A" w:rsidRDefault="00F0702A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</w:p>
                          <w:p w14:paraId="79A0C59F" w14:textId="1AC6625D" w:rsidR="00F0702A" w:rsidRDefault="00F0702A" w:rsidP="00F0702A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</w:pPr>
                            <w:r w:rsidRPr="00F070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PROJECT WEBSITE</w:t>
                            </w:r>
                          </w:p>
                          <w:p w14:paraId="7105EBC9" w14:textId="77777777" w:rsidR="00F0702A" w:rsidRDefault="00F0702A" w:rsidP="00F0702A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</w:p>
                          <w:p w14:paraId="60C8349A" w14:textId="05A147D2" w:rsidR="00F0702A" w:rsidRPr="00F0702A" w:rsidRDefault="00F0702A" w:rsidP="00F0702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</w:pPr>
                            <w:hyperlink r:id="rId10" w:history="1">
                              <w:r w:rsidRPr="00F0702A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Cs w:val="20"/>
                                </w:rPr>
                                <w:t>https://www.remarcproject.com/</w:t>
                              </w:r>
                            </w:hyperlink>
                            <w:r w:rsidRPr="00F0702A"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  <w:p w14:paraId="68FCE403" w14:textId="77777777" w:rsidR="00F0702A" w:rsidRPr="00F0702A" w:rsidRDefault="00F0702A" w:rsidP="00F0702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D90E0E2" w14:textId="77777777" w:rsidR="00F0702A" w:rsidRPr="002F4B7C" w:rsidRDefault="00F0702A" w:rsidP="002F4B7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</w:p>
                          <w:p w14:paraId="773F3B51" w14:textId="77777777" w:rsidR="002F4B7C" w:rsidRPr="00AB22A2" w:rsidRDefault="002F4B7C" w:rsidP="00AB22A2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9D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75pt;margin-top:.8pt;width:165.8pt;height:581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8PGAIAAC0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" filled="f" stroked="f" strokeweight=".5pt">
                <v:textbox>
                  <w:txbxContent>
                    <w:p w14:paraId="42FAE79E" w14:textId="0D1DE04C" w:rsidR="008808F0" w:rsidRDefault="002F4B7C" w:rsidP="002F4B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F4B7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Pr="002F4B7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OUT</w:t>
                      </w:r>
                    </w:p>
                    <w:p w14:paraId="366CC9D6" w14:textId="585B55E4" w:rsidR="002F4B7C" w:rsidRPr="002F4B7C" w:rsidRDefault="002F4B7C" w:rsidP="002F4B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F4B7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REMARC</w:t>
                      </w:r>
                      <w:r w:rsidR="008808F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SURVEY</w:t>
                      </w:r>
                    </w:p>
                    <w:p w14:paraId="24F4FA88" w14:textId="77777777" w:rsidR="002F4B7C" w:rsidRDefault="002F4B7C" w:rsidP="00AB22A2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A39BE86" w14:textId="5F28B0E3" w:rsidR="00AB22A2" w:rsidRDefault="00AB22A2" w:rsidP="008808F0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 w:rsidRPr="00AB22A2">
                        <w:rPr>
                          <w:rFonts w:ascii="Calibri" w:hAnsi="Calibri" w:cs="Calibri"/>
                          <w:sz w:val="24"/>
                        </w:rPr>
                        <w:t>REMARC is an EPA-funded</w:t>
                      </w:r>
                      <w:r w:rsidR="0064248F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Pr="00AB22A2">
                        <w:rPr>
                          <w:rFonts w:ascii="Calibri" w:hAnsi="Calibri" w:cs="Calibri"/>
                          <w:sz w:val="24"/>
                        </w:rPr>
                        <w:t>research project involving researchers from UCD,</w:t>
                      </w:r>
                      <w:r w:rsidR="0064248F">
                        <w:rPr>
                          <w:rFonts w:ascii="Calibri" w:hAnsi="Calibri" w:cs="Calibri"/>
                          <w:sz w:val="24"/>
                        </w:rPr>
                        <w:t xml:space="preserve"> UCC and</w:t>
                      </w:r>
                      <w:r w:rsidRPr="00AB22A2">
                        <w:rPr>
                          <w:rFonts w:ascii="Calibri" w:hAnsi="Calibri" w:cs="Calibri"/>
                          <w:sz w:val="24"/>
                        </w:rPr>
                        <w:t xml:space="preserve"> TU Dublin</w:t>
                      </w:r>
                      <w:r w:rsidR="00F0702A">
                        <w:rPr>
                          <w:rFonts w:ascii="Calibri" w:hAnsi="Calibri" w:cs="Calibri"/>
                          <w:sz w:val="24"/>
                        </w:rPr>
                        <w:t xml:space="preserve">. </w:t>
                      </w:r>
                      <w:r w:rsidRPr="00AB22A2">
                        <w:rPr>
                          <w:rFonts w:ascii="Calibri" w:hAnsi="Calibri" w:cs="Calibri"/>
                          <w:sz w:val="24"/>
                        </w:rPr>
                        <w:t xml:space="preserve">The </w:t>
                      </w:r>
                      <w:r w:rsidR="00F0702A">
                        <w:rPr>
                          <w:rFonts w:ascii="Calibri" w:hAnsi="Calibri" w:cs="Calibri"/>
                          <w:sz w:val="24"/>
                        </w:rPr>
                        <w:t>REMARC</w:t>
                      </w:r>
                      <w:r w:rsidRPr="00AB22A2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F0702A">
                        <w:rPr>
                          <w:rFonts w:ascii="Calibri" w:hAnsi="Calibri" w:cs="Calibri"/>
                          <w:sz w:val="24"/>
                        </w:rPr>
                        <w:t xml:space="preserve">survey </w:t>
                      </w:r>
                      <w:r w:rsidR="008808F0">
                        <w:rPr>
                          <w:rFonts w:ascii="Calibri" w:hAnsi="Calibri" w:cs="Calibri"/>
                          <w:sz w:val="24"/>
                        </w:rPr>
                        <w:t>aims to investigate</w:t>
                      </w:r>
                      <w:r w:rsidRPr="00AB22A2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8808F0" w:rsidRPr="00AB22A2">
                        <w:rPr>
                          <w:rFonts w:ascii="Calibri" w:hAnsi="Calibri" w:cs="Calibri"/>
                          <w:sz w:val="24"/>
                        </w:rPr>
                        <w:t xml:space="preserve">current </w:t>
                      </w:r>
                      <w:r w:rsidR="008808F0">
                        <w:rPr>
                          <w:rFonts w:ascii="Calibri" w:hAnsi="Calibri" w:cs="Calibri"/>
                          <w:sz w:val="24"/>
                        </w:rPr>
                        <w:t xml:space="preserve">household </w:t>
                      </w:r>
                      <w:r w:rsidR="00924F51">
                        <w:rPr>
                          <w:rFonts w:ascii="Calibri" w:hAnsi="Calibri" w:cs="Calibri"/>
                          <w:sz w:val="24"/>
                        </w:rPr>
                        <w:t>practices</w:t>
                      </w:r>
                      <w:r w:rsidR="0064248F">
                        <w:rPr>
                          <w:rFonts w:ascii="Calibri" w:hAnsi="Calibri" w:cs="Calibri"/>
                          <w:sz w:val="24"/>
                        </w:rPr>
                        <w:t>, awareness level</w:t>
                      </w:r>
                      <w:r w:rsidR="008808F0">
                        <w:rPr>
                          <w:rFonts w:ascii="Calibri" w:hAnsi="Calibri" w:cs="Calibri"/>
                          <w:sz w:val="24"/>
                        </w:rPr>
                        <w:t>s, opinions and needs r</w:t>
                      </w:r>
                      <w:r w:rsidR="008808F0" w:rsidRPr="008808F0">
                        <w:rPr>
                          <w:rFonts w:ascii="Calibri" w:hAnsi="Calibri" w:cs="Calibri"/>
                          <w:sz w:val="24"/>
                        </w:rPr>
                        <w:t>egarding</w:t>
                      </w:r>
                      <w:r w:rsidRPr="00AB22A2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64248F">
                        <w:rPr>
                          <w:rFonts w:ascii="Calibri" w:hAnsi="Calibri" w:cs="Calibri"/>
                          <w:sz w:val="24"/>
                        </w:rPr>
                        <w:t>septic tank and packaged</w:t>
                      </w:r>
                      <w:r w:rsidR="008808F0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64248F">
                        <w:rPr>
                          <w:rFonts w:ascii="Calibri" w:hAnsi="Calibri" w:cs="Calibri"/>
                          <w:sz w:val="24"/>
                        </w:rPr>
                        <w:t>treatment system</w:t>
                      </w:r>
                      <w:r w:rsidR="008808F0">
                        <w:rPr>
                          <w:rFonts w:ascii="Calibri" w:hAnsi="Calibri" w:cs="Calibri"/>
                          <w:sz w:val="24"/>
                        </w:rPr>
                        <w:t xml:space="preserve"> maintenance.</w:t>
                      </w:r>
                    </w:p>
                    <w:p w14:paraId="53CCE170" w14:textId="77777777" w:rsidR="002F4B7C" w:rsidRDefault="002F4B7C" w:rsidP="00AB22A2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34571B83" w14:textId="77777777" w:rsidR="002F4B7C" w:rsidRDefault="002F4B7C" w:rsidP="00AB22A2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B0C8BA2" w14:textId="40F9C6D2" w:rsidR="002F4B7C" w:rsidRPr="002F4B7C" w:rsidRDefault="002F4B7C" w:rsidP="002F4B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</w:rPr>
                      </w:pPr>
                      <w:r w:rsidRPr="002F4B7C">
                        <w:rPr>
                          <w:rFonts w:ascii="Calibri" w:hAnsi="Calibri" w:cs="Calibri"/>
                          <w:b/>
                          <w:bCs/>
                          <w:sz w:val="24"/>
                        </w:rPr>
                        <w:t>PROJECT CONTACTS</w:t>
                      </w:r>
                    </w:p>
                    <w:p w14:paraId="406C29FF" w14:textId="77777777" w:rsidR="002F4B7C" w:rsidRDefault="002F4B7C" w:rsidP="00AB22A2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2E6D398" w14:textId="77777777" w:rsid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 xml:space="preserve">Dr. Linda Fox-Rogers 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(project head)</w:t>
                      </w:r>
                    </w:p>
                    <w:p w14:paraId="1C7B1438" w14:textId="7A755911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>UCD School of Architecture, Planning &amp; Environmental Policy</w:t>
                      </w:r>
                    </w:p>
                    <w:p w14:paraId="38C35C6B" w14:textId="5783A293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 xml:space="preserve">Email: 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hyperlink r:id="rId11" w:history="1">
                        <w:r w:rsidRPr="00EB6282">
                          <w:rPr>
                            <w:rStyle w:val="Hyperlink"/>
                            <w:rFonts w:ascii="Calibri" w:hAnsi="Calibri" w:cs="Calibri"/>
                            <w:szCs w:val="20"/>
                          </w:rPr>
                          <w:t>linda.fox-rogers1@ucd.ie</w:t>
                        </w:r>
                      </w:hyperlink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</w:p>
                    <w:p w14:paraId="39BD57ED" w14:textId="77777777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>Phone: 01 716 2710</w:t>
                      </w:r>
                    </w:p>
                    <w:p w14:paraId="2FE2FDE2" w14:textId="77777777" w:rsidR="002F4B7C" w:rsidRPr="002F4B7C" w:rsidRDefault="002F4B7C" w:rsidP="002F4B7C">
                      <w:pPr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</w:p>
                    <w:p w14:paraId="32329853" w14:textId="58A9B236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>Dr. Simon Mooney</w:t>
                      </w:r>
                    </w:p>
                    <w:p w14:paraId="5F9445AB" w14:textId="5E0DBAE5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>(postdoctoral researcher)</w:t>
                      </w:r>
                    </w:p>
                    <w:p w14:paraId="5641A0FD" w14:textId="77777777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>UCD School of Architecture, Planning</w:t>
                      </w:r>
                    </w:p>
                    <w:p w14:paraId="2EC9EB05" w14:textId="77777777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>&amp; Environmental Policy</w:t>
                      </w:r>
                    </w:p>
                    <w:p w14:paraId="1349E1E1" w14:textId="2B2DB23B" w:rsidR="002F4B7C" w:rsidRP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 xml:space="preserve">Email: </w:t>
                      </w:r>
                      <w:hyperlink r:id="rId12" w:history="1">
                        <w:r w:rsidRPr="00EB6282">
                          <w:rPr>
                            <w:rStyle w:val="Hyperlink"/>
                            <w:rFonts w:ascii="Calibri" w:hAnsi="Calibri" w:cs="Calibri"/>
                            <w:szCs w:val="20"/>
                          </w:rPr>
                          <w:t>simon.mooney1@ucd.ie</w:t>
                        </w:r>
                      </w:hyperlink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</w:p>
                    <w:p w14:paraId="3535AFE5" w14:textId="146B3E05" w:rsidR="002F4B7C" w:rsidRDefault="002F4B7C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2F4B7C">
                        <w:rPr>
                          <w:rFonts w:ascii="Calibri" w:hAnsi="Calibri" w:cs="Calibri"/>
                          <w:szCs w:val="20"/>
                        </w:rPr>
                        <w:t>Phone: 085 702 6670</w:t>
                      </w:r>
                    </w:p>
                    <w:p w14:paraId="72D3A44E" w14:textId="77777777" w:rsidR="00F0702A" w:rsidRDefault="00F0702A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</w:p>
                    <w:p w14:paraId="79A0C59F" w14:textId="1AC6625D" w:rsidR="00F0702A" w:rsidRDefault="00F0702A" w:rsidP="00F0702A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</w:rPr>
                      </w:pPr>
                      <w:r w:rsidRPr="00F0702A">
                        <w:rPr>
                          <w:rFonts w:ascii="Calibri" w:hAnsi="Calibri" w:cs="Calibri"/>
                          <w:b/>
                          <w:bCs/>
                          <w:sz w:val="24"/>
                        </w:rPr>
                        <w:t>PROJECT WEBSITE</w:t>
                      </w:r>
                    </w:p>
                    <w:p w14:paraId="7105EBC9" w14:textId="77777777" w:rsidR="00F0702A" w:rsidRDefault="00F0702A" w:rsidP="00F0702A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Cs w:val="20"/>
                        </w:rPr>
                      </w:pPr>
                    </w:p>
                    <w:p w14:paraId="60C8349A" w14:textId="05A147D2" w:rsidR="00F0702A" w:rsidRPr="00F0702A" w:rsidRDefault="00F0702A" w:rsidP="00F0702A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</w:pPr>
                      <w:hyperlink r:id="rId13" w:history="1">
                        <w:r w:rsidRPr="00F0702A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Cs w:val="20"/>
                          </w:rPr>
                          <w:t>https://www.remarcproject.com/</w:t>
                        </w:r>
                      </w:hyperlink>
                      <w:r w:rsidRPr="00F0702A"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14:paraId="68FCE403" w14:textId="77777777" w:rsidR="00F0702A" w:rsidRPr="00F0702A" w:rsidRDefault="00F0702A" w:rsidP="00F0702A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</w:rPr>
                      </w:pPr>
                    </w:p>
                    <w:p w14:paraId="5D90E0E2" w14:textId="77777777" w:rsidR="00F0702A" w:rsidRPr="002F4B7C" w:rsidRDefault="00F0702A" w:rsidP="002F4B7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</w:p>
                    <w:p w14:paraId="773F3B51" w14:textId="77777777" w:rsidR="002F4B7C" w:rsidRPr="00AB22A2" w:rsidRDefault="002F4B7C" w:rsidP="00AB22A2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F51">
        <w:rPr>
          <w:noProof/>
          <w:color w:val="009999"/>
          <w:lang w:val="en-AU" w:eastAsia="en-AU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6D3CF0B8" wp14:editId="1D075C98">
                <wp:simplePos x="0" y="0"/>
                <wp:positionH relativeFrom="column">
                  <wp:posOffset>2143125</wp:posOffset>
                </wp:positionH>
                <wp:positionV relativeFrom="paragraph">
                  <wp:posOffset>-361950</wp:posOffset>
                </wp:positionV>
                <wp:extent cx="1457325" cy="990600"/>
                <wp:effectExtent l="0" t="0" r="9525" b="0"/>
                <wp:wrapNone/>
                <wp:docPr id="8622619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006D7" w14:textId="25473184" w:rsidR="002F4B7C" w:rsidRPr="002F4B7C" w:rsidRDefault="002F4B7C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4B7C">
                              <w:rPr>
                                <w:rFonts w:ascii="Arial" w:eastAsia="SimSun" w:hAnsi="Arial" w:cs="Times New Roman"/>
                                <w:noProof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7434F53" wp14:editId="58FDC29F">
                                  <wp:extent cx="1268095" cy="951578"/>
                                  <wp:effectExtent l="0" t="0" r="8255" b="1270"/>
                                  <wp:docPr id="1736053561" name="Picture 2" descr="A logo of a universit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1874399" name="Picture 2" descr="A logo of a universit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8095" cy="951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F0B8" id="Text Box 5" o:spid="_x0000_s1027" type="#_x0000_t202" style="position:absolute;margin-left:168.75pt;margin-top:-28.5pt;width:114.75pt;height:78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20LgIAAFsEAAAOAAAAZHJzL2Uyb0RvYy54bWysVEuP2jAQvlfqf7B8Lwks0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" fillcolor="white [3201]" stroked="f" strokeweight=".5pt">
                <v:textbox>
                  <w:txbxContent>
                    <w:p w14:paraId="703006D7" w14:textId="25473184" w:rsidR="002F4B7C" w:rsidRPr="002F4B7C" w:rsidRDefault="002F4B7C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4B7C">
                        <w:rPr>
                          <w:rFonts w:ascii="Arial" w:eastAsia="SimSun" w:hAnsi="Arial" w:cs="Times New Roman"/>
                          <w:noProof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7434F53" wp14:editId="58FDC29F">
                            <wp:extent cx="1268095" cy="951578"/>
                            <wp:effectExtent l="0" t="0" r="8255" b="1270"/>
                            <wp:docPr id="1736053561" name="Picture 2" descr="A logo of a universit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1874399" name="Picture 2" descr="A logo of a university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8095" cy="951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7866">
        <w:rPr>
          <w:noProof/>
          <w:color w:val="009999"/>
          <w:lang w:val="en-AU" w:eastAsia="en-AU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2B1EFC93" wp14:editId="266CBBAE">
                <wp:simplePos x="0" y="0"/>
                <wp:positionH relativeFrom="column">
                  <wp:posOffset>5715000</wp:posOffset>
                </wp:positionH>
                <wp:positionV relativeFrom="paragraph">
                  <wp:posOffset>-257175</wp:posOffset>
                </wp:positionV>
                <wp:extent cx="1458000" cy="990000"/>
                <wp:effectExtent l="0" t="0" r="8890" b="635"/>
                <wp:wrapNone/>
                <wp:docPr id="190682828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000" cy="99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84F50" w14:textId="71CA2F21" w:rsidR="005A7866" w:rsidRDefault="005A7866" w:rsidP="005A7866">
                            <w:pPr>
                              <w:jc w:val="center"/>
                            </w:pPr>
                            <w:r w:rsidRPr="005A7866">
                              <w:rPr>
                                <w:rFonts w:ascii="Arial" w:eastAsia="SimSun" w:hAnsi="Arial" w:cs="Times New Roman"/>
                                <w:noProof/>
                                <w:color w:val="002B38"/>
                                <w:sz w:val="24"/>
                                <w:lang w:eastAsia="ja-JP"/>
                              </w:rPr>
                              <w:drawing>
                                <wp:inline distT="0" distB="0" distL="0" distR="0" wp14:anchorId="747EEC16" wp14:editId="6B6B64AF">
                                  <wp:extent cx="865505" cy="865505"/>
                                  <wp:effectExtent l="0" t="0" r="0" b="0"/>
                                  <wp:docPr id="810312010" name="Picture 5" descr="A logo of a universit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0312010" name="Picture 5" descr="A logo of a universit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874" cy="875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FC93" id="Text Box 6" o:spid="_x0000_s1028" type="#_x0000_t202" style="position:absolute;margin-left:450pt;margin-top:-20.25pt;width:114.8pt;height:77.95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" fillcolor="white [3201]" stroked="f" strokeweight=".5pt">
                <v:textbox>
                  <w:txbxContent>
                    <w:p w14:paraId="1DE84F50" w14:textId="71CA2F21" w:rsidR="005A7866" w:rsidRDefault="005A7866" w:rsidP="005A7866">
                      <w:pPr>
                        <w:jc w:val="center"/>
                      </w:pPr>
                      <w:r w:rsidRPr="005A7866">
                        <w:rPr>
                          <w:rFonts w:ascii="Arial" w:eastAsia="SimSun" w:hAnsi="Arial" w:cs="Times New Roman"/>
                          <w:noProof/>
                          <w:color w:val="002B38"/>
                          <w:sz w:val="24"/>
                          <w:lang w:eastAsia="ja-JP"/>
                        </w:rPr>
                        <w:drawing>
                          <wp:inline distT="0" distB="0" distL="0" distR="0" wp14:anchorId="747EEC16" wp14:editId="6B6B64AF">
                            <wp:extent cx="865505" cy="865505"/>
                            <wp:effectExtent l="0" t="0" r="0" b="0"/>
                            <wp:docPr id="810312010" name="Picture 5" descr="A logo of a universit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0312010" name="Picture 5" descr="A logo of a university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874" cy="875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0004" w:rsidRPr="00AB22A2">
        <w:rPr>
          <w:noProof/>
          <w:color w:val="009999"/>
          <w:lang w:val="en-AU" w:eastAsia="en-AU"/>
        </w:rPr>
        <mc:AlternateContent>
          <mc:Choice Requires="wps">
            <w:drawing>
              <wp:anchor distT="0" distB="0" distL="114300" distR="114300" simplePos="0" relativeHeight="251659270" behindDoc="1" locked="1" layoutInCell="1" allowOverlap="1" wp14:anchorId="697CFFA2" wp14:editId="4FC02AC1">
                <wp:simplePos x="0" y="0"/>
                <wp:positionH relativeFrom="page">
                  <wp:posOffset>-304800</wp:posOffset>
                </wp:positionH>
                <wp:positionV relativeFrom="paragraph">
                  <wp:posOffset>-409575</wp:posOffset>
                </wp:positionV>
                <wp:extent cx="2857500" cy="8001000"/>
                <wp:effectExtent l="0" t="0" r="0" b="0"/>
                <wp:wrapNone/>
                <wp:docPr id="137467406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0"/>
                        </a:xfrm>
                        <a:prstGeom prst="rect">
                          <a:avLst/>
                        </a:prstGeom>
                        <a:solidFill>
                          <a:srgbClr val="009999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139F7" id="Rectangle 1" o:spid="_x0000_s1026" style="position:absolute;margin-left:-24pt;margin-top:-32.25pt;width:225pt;height:630pt;z-index:-251657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" fillcolor="#099" stroked="f" strokeweight="1pt">
                <v:fill opacity="32896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2"/>
        <w:gridCol w:w="277"/>
        <w:gridCol w:w="6831"/>
      </w:tblGrid>
      <w:tr w:rsidR="00CF2BE7" w:rsidRPr="00020BEB" w14:paraId="4A9A225F" w14:textId="77777777" w:rsidTr="004E521C">
        <w:trPr>
          <w:trHeight w:val="3960"/>
        </w:trPr>
        <w:tc>
          <w:tcPr>
            <w:tcW w:w="3692" w:type="dxa"/>
            <w:vMerge w:val="restart"/>
          </w:tcPr>
          <w:p w14:paraId="4EAA83E3" w14:textId="00435BA1" w:rsidR="00CF2BE7" w:rsidRDefault="00CF2BE7" w:rsidP="003F1D3E"/>
          <w:p w14:paraId="7E927779" w14:textId="3BEE7539" w:rsidR="003F1D3E" w:rsidRPr="003F1D3E" w:rsidRDefault="00771A46" w:rsidP="003F1D3E">
            <w:pPr>
              <w:rPr>
                <w:color w:val="auto"/>
                <w:szCs w:val="20"/>
              </w:rPr>
            </w:pPr>
            <w:r>
              <w:t xml:space="preserve"> </w:t>
            </w:r>
          </w:p>
          <w:p w14:paraId="53FE5F42" w14:textId="4B4A7205" w:rsidR="00CF2BE7" w:rsidRPr="00EF0E02" w:rsidRDefault="00CF2BE7" w:rsidP="000968D6"/>
        </w:tc>
        <w:tc>
          <w:tcPr>
            <w:tcW w:w="277" w:type="dxa"/>
            <w:vMerge w:val="restart"/>
          </w:tcPr>
          <w:p w14:paraId="60993C05" w14:textId="3870944C" w:rsidR="00CF2BE7" w:rsidRPr="00020BEB" w:rsidRDefault="002F4B7C" w:rsidP="00B31DA4">
            <w:pPr>
              <w:spacing w:before="360"/>
              <w:rPr>
                <w:color w:val="auto"/>
              </w:rPr>
            </w:pPr>
            <w:r w:rsidRPr="002F4B7C">
              <w:rPr>
                <w:rFonts w:ascii="Arial" w:eastAsia="SimSun" w:hAnsi="Arial" w:cs="Times New Roman"/>
                <w:noProof/>
                <w:color w:val="002B38"/>
                <w:sz w:val="24"/>
                <w:lang w:eastAsia="ja-JP"/>
              </w:rPr>
              <w:drawing>
                <wp:inline distT="0" distB="0" distL="0" distR="0" wp14:anchorId="0975F21A" wp14:editId="51F602A5">
                  <wp:extent cx="1587739" cy="1191876"/>
                  <wp:effectExtent l="0" t="0" r="0" b="8890"/>
                  <wp:docPr id="1361874399" name="Picture 2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874399" name="Picture 2" descr="A logo of a university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518" cy="119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</w:tcPr>
          <w:p w14:paraId="0DDB6892" w14:textId="6AD7ECDA" w:rsidR="004E521C" w:rsidRDefault="00924F51" w:rsidP="002F4B7C">
            <w:pPr>
              <w:pStyle w:val="Subtitle"/>
              <w:tabs>
                <w:tab w:val="left" w:pos="930"/>
                <w:tab w:val="center" w:pos="3415"/>
              </w:tabs>
              <w:spacing w:before="0" w:after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4" behindDoc="0" locked="0" layoutInCell="1" allowOverlap="1" wp14:anchorId="3CC4A2E9" wp14:editId="57C16F6C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560705</wp:posOffset>
                      </wp:positionV>
                      <wp:extent cx="1247775" cy="447675"/>
                      <wp:effectExtent l="0" t="0" r="9525" b="9525"/>
                      <wp:wrapNone/>
                      <wp:docPr id="210868835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E505C" w14:textId="7B40140A" w:rsidR="00924F51" w:rsidRDefault="00924F51">
                                  <w:r w:rsidRPr="00924F51">
                                    <w:rPr>
                                      <w:rFonts w:ascii="Arial" w:eastAsia="SimSun" w:hAnsi="Arial" w:cs="Times New Roman"/>
                                      <w:noProof/>
                                      <w:color w:val="002B38"/>
                                      <w:sz w:val="24"/>
                                      <w:lang w:eastAsia="ja-JP"/>
                                    </w:rPr>
                                    <w:drawing>
                                      <wp:inline distT="0" distB="0" distL="0" distR="0" wp14:anchorId="644DB1DA" wp14:editId="4126BCED">
                                        <wp:extent cx="1058545" cy="417490"/>
                                        <wp:effectExtent l="0" t="0" r="8255" b="1905"/>
                                        <wp:docPr id="1835445643" name="Picture 6" descr="A close-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6819542" name="Picture 6" descr="A close-up of a 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8545" cy="417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4A2E9" id="Text Box 9" o:spid="_x0000_s1029" type="#_x0000_t202" style="position:absolute;margin-left:252.2pt;margin-top:44.15pt;width:98.25pt;height:35.25pt;z-index:2516654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vcMAIAAFsEAAAOAAAAZHJzL2Uyb0RvYy54bWysVE2P2yAQvVfqf0DcGyfZfGytOKs0q1SV&#10;ot2VstWeCYYYCTMUSOz013fA+eq2p6oXPDDDY+bNG88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" fillcolor="white [3201]" stroked="f" strokeweight=".5pt">
                      <v:textbox>
                        <w:txbxContent>
                          <w:p w14:paraId="4F1E505C" w14:textId="7B40140A" w:rsidR="00924F51" w:rsidRDefault="00924F51">
                            <w:r w:rsidRPr="00924F51">
                              <w:rPr>
                                <w:rFonts w:ascii="Arial" w:eastAsia="SimSun" w:hAnsi="Arial" w:cs="Times New Roman"/>
                                <w:noProof/>
                                <w:color w:val="002B38"/>
                                <w:sz w:val="24"/>
                                <w:lang w:eastAsia="ja-JP"/>
                              </w:rPr>
                              <w:drawing>
                                <wp:inline distT="0" distB="0" distL="0" distR="0" wp14:anchorId="644DB1DA" wp14:editId="4126BCED">
                                  <wp:extent cx="1058545" cy="417490"/>
                                  <wp:effectExtent l="0" t="0" r="8255" b="1905"/>
                                  <wp:docPr id="1835445643" name="Picture 6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6819542" name="Picture 6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545" cy="417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0" behindDoc="0" locked="0" layoutInCell="1" allowOverlap="1" wp14:anchorId="5099A332" wp14:editId="03FC9514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447675</wp:posOffset>
                      </wp:positionV>
                      <wp:extent cx="1319530" cy="671830"/>
                      <wp:effectExtent l="0" t="0" r="0" b="0"/>
                      <wp:wrapNone/>
                      <wp:docPr id="1705321149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9530" cy="67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7BB7C" w14:textId="70A89361" w:rsidR="002B5830" w:rsidRDefault="002B5830">
                                  <w:r w:rsidRPr="002B5830">
                                    <w:rPr>
                                      <w:rFonts w:ascii="Arial" w:eastAsia="SimSun" w:hAnsi="Arial" w:cs="Times New Roman"/>
                                      <w:noProof/>
                                      <w:color w:val="002B38"/>
                                      <w:sz w:val="24"/>
                                      <w:lang w:eastAsia="ja-JP"/>
                                    </w:rPr>
                                    <w:drawing>
                                      <wp:inline distT="0" distB="0" distL="0" distR="0" wp14:anchorId="781B8A9D" wp14:editId="2C146B06">
                                        <wp:extent cx="1044000" cy="624663"/>
                                        <wp:effectExtent l="0" t="0" r="3810" b="4445"/>
                                        <wp:docPr id="1009435837" name="Picture 4" descr="A close-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8869112" name="Picture 4" descr="A close-up of a logo&#10;&#10;Description automatically generated"/>
                                                <pic:cNvPicPr/>
                                              </pic:nvPicPr>
                                              <pic:blipFill rotWithShape="1">
                                                <a:blip r:embed="rId17"/>
                                                <a:srcRect t="23252" b="1782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4000" cy="6246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A332" id="Text Box 8" o:spid="_x0000_s1030" type="#_x0000_t202" style="position:absolute;margin-left:-19.95pt;margin-top:35.25pt;width:103.9pt;height:52.9pt;z-index: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DbGQ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" filled="f" stroked="f" strokeweight=".5pt">
                      <v:textbox>
                        <w:txbxContent>
                          <w:p w14:paraId="22C7BB7C" w14:textId="70A89361" w:rsidR="002B5830" w:rsidRDefault="002B5830">
                            <w:r w:rsidRPr="002B5830">
                              <w:rPr>
                                <w:rFonts w:ascii="Arial" w:eastAsia="SimSun" w:hAnsi="Arial" w:cs="Times New Roman"/>
                                <w:noProof/>
                                <w:color w:val="002B38"/>
                                <w:sz w:val="24"/>
                                <w:lang w:eastAsia="ja-JP"/>
                              </w:rPr>
                              <w:drawing>
                                <wp:inline distT="0" distB="0" distL="0" distR="0" wp14:anchorId="781B8A9D" wp14:editId="2C146B06">
                                  <wp:extent cx="1044000" cy="624663"/>
                                  <wp:effectExtent l="0" t="0" r="3810" b="4445"/>
                                  <wp:docPr id="1009435837" name="Picture 4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8869112" name="Picture 4" descr="A close-up of a 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t="23252" b="178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000" cy="624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B7C">
              <w:rPr>
                <w:sz w:val="24"/>
              </w:rPr>
              <w:tab/>
            </w:r>
            <w:r w:rsidR="002F4B7C">
              <w:rPr>
                <w:sz w:val="24"/>
              </w:rPr>
              <w:tab/>
            </w:r>
            <w:r w:rsidR="004E521C">
              <w:rPr>
                <w:noProof/>
              </w:rPr>
              <w:drawing>
                <wp:inline distT="0" distB="0" distL="0" distR="0" wp14:anchorId="36605586" wp14:editId="382F50FA">
                  <wp:extent cx="2111126" cy="1389413"/>
                  <wp:effectExtent l="0" t="0" r="3810" b="0"/>
                  <wp:docPr id="5240827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52" cy="139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DBAC7" w14:textId="77777777" w:rsidR="00CF2BE7" w:rsidRPr="000B40C9" w:rsidRDefault="00CF2BE7" w:rsidP="00B86C53">
            <w:pPr>
              <w:rPr>
                <w:sz w:val="16"/>
                <w:szCs w:val="16"/>
                <w:lang w:val="de-DE"/>
              </w:rPr>
            </w:pPr>
          </w:p>
          <w:p w14:paraId="18F35896" w14:textId="296866F9" w:rsidR="00E321F6" w:rsidRPr="00E321F6" w:rsidRDefault="004E521C" w:rsidP="00E321F6">
            <w:pPr>
              <w:jc w:val="center"/>
              <w:rPr>
                <w:rFonts w:ascii="Calibri" w:hAnsi="Calibri" w:cs="Calibri"/>
                <w:b/>
                <w:bCs/>
                <w:color w:val="009999"/>
                <w:sz w:val="32"/>
                <w:szCs w:val="32"/>
              </w:rPr>
            </w:pPr>
            <w:r w:rsidRPr="004E521C">
              <w:rPr>
                <w:rFonts w:ascii="Calibri" w:hAnsi="Calibri" w:cs="Calibri"/>
                <w:b/>
                <w:bCs/>
                <w:color w:val="009999"/>
                <w:sz w:val="32"/>
                <w:szCs w:val="32"/>
              </w:rPr>
              <w:t>Remediation of Faulty Septic Tanks: A Mixed Methods Approach to Environmental Risk Communication (REMARC</w:t>
            </w:r>
            <w:r w:rsidR="00E321F6">
              <w:rPr>
                <w:rFonts w:ascii="Calibri" w:hAnsi="Calibri" w:cs="Calibri"/>
                <w:b/>
                <w:bCs/>
                <w:color w:val="009999"/>
                <w:sz w:val="32"/>
                <w:szCs w:val="32"/>
              </w:rPr>
              <w:t>)</w:t>
            </w:r>
          </w:p>
        </w:tc>
      </w:tr>
      <w:tr w:rsidR="00CF2BE7" w:rsidRPr="00020BEB" w14:paraId="4A4BB474" w14:textId="77777777" w:rsidTr="00E321F6">
        <w:trPr>
          <w:trHeight w:val="80"/>
        </w:trPr>
        <w:tc>
          <w:tcPr>
            <w:tcW w:w="3692" w:type="dxa"/>
            <w:vMerge/>
          </w:tcPr>
          <w:p w14:paraId="162572FA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277" w:type="dxa"/>
            <w:vMerge/>
          </w:tcPr>
          <w:p w14:paraId="35B899D7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831" w:type="dxa"/>
            <w:tcBorders>
              <w:bottom w:val="single" w:sz="12" w:space="0" w:color="auto"/>
            </w:tcBorders>
          </w:tcPr>
          <w:p w14:paraId="05F2AFB7" w14:textId="77777777" w:rsidR="00CF2BE7" w:rsidRPr="00E321F6" w:rsidRDefault="00CF2BE7" w:rsidP="00F46F61">
            <w:pPr>
              <w:rPr>
                <w:sz w:val="2"/>
                <w:szCs w:val="2"/>
              </w:rPr>
            </w:pPr>
          </w:p>
        </w:tc>
      </w:tr>
      <w:tr w:rsidR="00CF2BE7" w:rsidRPr="00020BEB" w14:paraId="37AD59DD" w14:textId="77777777" w:rsidTr="004E521C">
        <w:trPr>
          <w:trHeight w:val="3195"/>
        </w:trPr>
        <w:tc>
          <w:tcPr>
            <w:tcW w:w="3692" w:type="dxa"/>
            <w:vMerge/>
          </w:tcPr>
          <w:p w14:paraId="3C5288DE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277" w:type="dxa"/>
            <w:vMerge/>
          </w:tcPr>
          <w:p w14:paraId="455976AD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831" w:type="dxa"/>
          </w:tcPr>
          <w:p w14:paraId="00A597B6" w14:textId="77777777" w:rsidR="00E70EF5" w:rsidRPr="00E70EF5" w:rsidRDefault="00E70EF5" w:rsidP="002B4D32">
            <w:pPr>
              <w:pStyle w:val="Heading1"/>
              <w:spacing w:line="264" w:lineRule="auto"/>
              <w:jc w:val="center"/>
              <w:rPr>
                <w:rFonts w:ascii="Impact" w:hAnsi="Impact"/>
                <w:color w:val="009999"/>
                <w:sz w:val="28"/>
                <w:szCs w:val="28"/>
              </w:rPr>
            </w:pPr>
          </w:p>
          <w:p w14:paraId="142AB65F" w14:textId="41F71865" w:rsidR="00CF2BE7" w:rsidRPr="000B40C9" w:rsidRDefault="004E521C" w:rsidP="002B4D32">
            <w:pPr>
              <w:pStyle w:val="Heading1"/>
              <w:spacing w:line="264" w:lineRule="auto"/>
              <w:jc w:val="center"/>
              <w:rPr>
                <w:rFonts w:ascii="Impact" w:hAnsi="Impact"/>
                <w:color w:val="009999"/>
                <w:sz w:val="40"/>
                <w:szCs w:val="40"/>
              </w:rPr>
            </w:pPr>
            <w:r w:rsidRPr="000B40C9">
              <w:rPr>
                <w:rFonts w:ascii="Impact" w:hAnsi="Impact"/>
                <w:color w:val="009999"/>
                <w:sz w:val="40"/>
                <w:szCs w:val="40"/>
              </w:rPr>
              <w:t xml:space="preserve">PARTICIPATE IN OUR </w:t>
            </w:r>
            <w:r w:rsidR="000B40C9">
              <w:rPr>
                <w:rFonts w:ascii="Impact" w:hAnsi="Impact"/>
                <w:color w:val="009999"/>
                <w:sz w:val="40"/>
                <w:szCs w:val="40"/>
              </w:rPr>
              <w:t xml:space="preserve">ONLINE </w:t>
            </w:r>
            <w:r w:rsidRPr="000B40C9">
              <w:rPr>
                <w:rFonts w:ascii="Impact" w:hAnsi="Impact"/>
                <w:color w:val="009999"/>
                <w:sz w:val="40"/>
                <w:szCs w:val="40"/>
              </w:rPr>
              <w:t>SURVEY</w:t>
            </w:r>
          </w:p>
          <w:p w14:paraId="45A32717" w14:textId="77777777" w:rsidR="00CF2BE7" w:rsidRPr="00F703BC" w:rsidRDefault="00CF2BE7" w:rsidP="00CF2BE7">
            <w:pPr>
              <w:rPr>
                <w:szCs w:val="20"/>
              </w:rPr>
            </w:pPr>
          </w:p>
          <w:p w14:paraId="6B4BCFCC" w14:textId="570CFD3D" w:rsidR="0039580B" w:rsidRDefault="0039580B" w:rsidP="000B40C9">
            <w:pPr>
              <w:pStyle w:val="Heading3"/>
              <w:spacing w:after="0" w:line="264" w:lineRule="auto"/>
              <w:jc w:val="both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Do you live in a house with a private domestic wastewater treatment system (e.g. septic tank</w:t>
            </w:r>
            <w:r w:rsidR="007F636A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)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?</w:t>
            </w:r>
          </w:p>
          <w:p w14:paraId="154D11B6" w14:textId="77777777" w:rsidR="007F636A" w:rsidRPr="000B40C9" w:rsidRDefault="007F636A" w:rsidP="007F636A">
            <w:pPr>
              <w:rPr>
                <w:szCs w:val="20"/>
              </w:rPr>
            </w:pPr>
          </w:p>
          <w:p w14:paraId="31AF40C2" w14:textId="3BA9F45D" w:rsidR="00CF2BE7" w:rsidRDefault="00E90FEE" w:rsidP="00E321F6">
            <w:pPr>
              <w:spacing w:line="360" w:lineRule="auto"/>
              <w:jc w:val="both"/>
              <w:rPr>
                <w:color w:val="auto"/>
                <w:sz w:val="24"/>
              </w:rPr>
            </w:pPr>
            <w:r>
              <w:rPr>
                <w:sz w:val="24"/>
              </w:rPr>
              <w:t>If so, y</w:t>
            </w:r>
            <w:r w:rsidR="007F636A" w:rsidRPr="007F636A">
              <w:rPr>
                <w:sz w:val="24"/>
              </w:rPr>
              <w:t>ou are invited to participate in an anonymous national survey about system management.</w:t>
            </w:r>
            <w:r w:rsidR="007F636A" w:rsidRPr="007F636A">
              <w:rPr>
                <w:color w:val="auto"/>
                <w:sz w:val="24"/>
              </w:rPr>
              <w:t xml:space="preserve"> Your knowledge</w:t>
            </w:r>
            <w:r w:rsidR="000B40C9">
              <w:rPr>
                <w:color w:val="auto"/>
                <w:sz w:val="24"/>
              </w:rPr>
              <w:t>/</w:t>
            </w:r>
            <w:r w:rsidR="007F636A" w:rsidRPr="007F636A">
              <w:rPr>
                <w:color w:val="auto"/>
                <w:sz w:val="24"/>
              </w:rPr>
              <w:t>views towards household system maintenance will help aid policy change and supports for system users nationwide</w:t>
            </w:r>
            <w:r w:rsidR="00E55648">
              <w:rPr>
                <w:color w:val="auto"/>
                <w:sz w:val="24"/>
              </w:rPr>
              <w:t>!</w:t>
            </w:r>
            <w:r w:rsidR="007F636A" w:rsidRPr="007F636A">
              <w:rPr>
                <w:color w:val="auto"/>
                <w:sz w:val="24"/>
              </w:rPr>
              <w:t xml:space="preserve"> If you are interested and/or would like more information, please </w:t>
            </w:r>
            <w:r>
              <w:rPr>
                <w:color w:val="auto"/>
                <w:sz w:val="24"/>
              </w:rPr>
              <w:t>use</w:t>
            </w:r>
            <w:r w:rsidR="007F636A" w:rsidRPr="007F636A">
              <w:rPr>
                <w:color w:val="auto"/>
                <w:sz w:val="24"/>
              </w:rPr>
              <w:t xml:space="preserve"> the </w:t>
            </w:r>
            <w:r w:rsidR="004748CC">
              <w:rPr>
                <w:color w:val="auto"/>
                <w:sz w:val="24"/>
              </w:rPr>
              <w:t>URL</w:t>
            </w:r>
            <w:r w:rsidR="007F636A" w:rsidRPr="007F636A">
              <w:rPr>
                <w:color w:val="auto"/>
                <w:sz w:val="24"/>
              </w:rPr>
              <w:t xml:space="preserve"> or scan the QR code below.</w:t>
            </w:r>
          </w:p>
          <w:p w14:paraId="5704134C" w14:textId="77777777" w:rsidR="007F636A" w:rsidRDefault="007F636A" w:rsidP="007F636A">
            <w:pPr>
              <w:jc w:val="both"/>
              <w:rPr>
                <w:color w:val="auto"/>
                <w:sz w:val="24"/>
              </w:rPr>
            </w:pPr>
          </w:p>
          <w:p w14:paraId="0A19CE5D" w14:textId="781B9C36" w:rsidR="007F636A" w:rsidRPr="00E70EF5" w:rsidRDefault="00E70EF5" w:rsidP="00E70EF5">
            <w:pPr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E70EF5">
              <w:rPr>
                <w:rFonts w:ascii="Calibri" w:hAnsi="Calibri" w:cs="Calibri"/>
                <w:b/>
                <w:bCs/>
                <w:color w:val="009999"/>
                <w:sz w:val="28"/>
                <w:szCs w:val="28"/>
              </w:rPr>
              <w:t>URL</w:t>
            </w:r>
            <w:r w:rsidR="007F636A" w:rsidRPr="00E70EF5">
              <w:rPr>
                <w:rFonts w:ascii="Calibri" w:hAnsi="Calibri" w:cs="Calibri"/>
                <w:b/>
                <w:bCs/>
                <w:color w:val="009999"/>
                <w:sz w:val="28"/>
                <w:szCs w:val="28"/>
              </w:rPr>
              <w:t>:</w:t>
            </w:r>
            <w:r w:rsidRPr="00E70EF5">
              <w:rPr>
                <w:rFonts w:ascii="Calibri" w:hAnsi="Calibri" w:cs="Calibri"/>
                <w:color w:val="009999"/>
                <w:sz w:val="28"/>
                <w:szCs w:val="28"/>
              </w:rPr>
              <w:t xml:space="preserve"> </w:t>
            </w:r>
            <w:hyperlink r:id="rId19" w:history="1">
              <w:r w:rsidRPr="00E70EF5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https://eu.surveymonkey.com/r/remarcsurvey</w:t>
              </w:r>
            </w:hyperlink>
            <w:r w:rsidR="007F636A" w:rsidRPr="00E70EF5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</w:p>
          <w:p w14:paraId="46078912" w14:textId="49A7F0CE" w:rsidR="00F703BC" w:rsidRPr="00F703BC" w:rsidRDefault="00F703BC" w:rsidP="007F636A">
            <w:pPr>
              <w:jc w:val="both"/>
              <w:rPr>
                <w:rFonts w:ascii="Calibri" w:hAnsi="Calibri" w:cs="Calibri"/>
                <w:color w:val="auto"/>
                <w:sz w:val="24"/>
              </w:rPr>
            </w:pPr>
          </w:p>
          <w:p w14:paraId="73A64142" w14:textId="4ACDDF03" w:rsidR="007F636A" w:rsidRPr="00F703BC" w:rsidRDefault="00F703BC" w:rsidP="007F636A">
            <w:pPr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F703BC">
              <w:rPr>
                <w:rFonts w:ascii="Calibri" w:hAnsi="Calibri" w:cs="Calibri"/>
                <w:b/>
                <w:bCs/>
                <w:noProof/>
                <w:color w:val="0099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94" behindDoc="0" locked="0" layoutInCell="1" allowOverlap="1" wp14:anchorId="0D4377FE" wp14:editId="687E7FE5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8890</wp:posOffset>
                      </wp:positionV>
                      <wp:extent cx="1127760" cy="1019175"/>
                      <wp:effectExtent l="0" t="0" r="0" b="0"/>
                      <wp:wrapNone/>
                      <wp:docPr id="114083415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C9C843" w14:textId="50855895" w:rsidR="002B4D32" w:rsidRDefault="002B4D32"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009999"/>
                                      <w:sz w:val="24"/>
                                    </w:rPr>
                                    <w:drawing>
                                      <wp:inline distT="0" distB="0" distL="0" distR="0" wp14:anchorId="26A41D81" wp14:editId="0741356C">
                                        <wp:extent cx="900000" cy="900000"/>
                                        <wp:effectExtent l="0" t="0" r="0" b="0"/>
                                        <wp:docPr id="746686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0000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377FE" id="Text Box 3" o:spid="_x0000_s1031" type="#_x0000_t202" style="position:absolute;left:0;text-align:left;margin-left:127.05pt;margin-top:.7pt;width:88.8pt;height:80.2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" filled="f" stroked="f" strokeweight=".5pt">
                      <v:textbox>
                        <w:txbxContent>
                          <w:p w14:paraId="68C9C843" w14:textId="50855895" w:rsidR="002B4D32" w:rsidRDefault="002B4D32">
                            <w:r>
                              <w:rPr>
                                <w:b/>
                                <w:bCs/>
                                <w:noProof/>
                                <w:color w:val="009999"/>
                                <w:sz w:val="24"/>
                              </w:rPr>
                              <w:drawing>
                                <wp:inline distT="0" distB="0" distL="0" distR="0" wp14:anchorId="26A41D81" wp14:editId="0741356C">
                                  <wp:extent cx="900000" cy="900000"/>
                                  <wp:effectExtent l="0" t="0" r="0" b="0"/>
                                  <wp:docPr id="746686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36A" w:rsidRPr="00E70EF5">
              <w:rPr>
                <w:rFonts w:ascii="Calibri" w:hAnsi="Calibri" w:cs="Calibri"/>
                <w:b/>
                <w:bCs/>
                <w:color w:val="009999"/>
                <w:sz w:val="28"/>
                <w:szCs w:val="28"/>
              </w:rPr>
              <w:t>QR code:</w:t>
            </w:r>
            <w:r w:rsidR="002B4D32" w:rsidRPr="00E70EF5">
              <w:rPr>
                <w:rFonts w:ascii="Calibri" w:hAnsi="Calibri" w:cs="Calibri"/>
                <w:b/>
                <w:bCs/>
                <w:color w:val="009999"/>
                <w:sz w:val="28"/>
                <w:szCs w:val="28"/>
              </w:rPr>
              <w:t xml:space="preserve">  </w:t>
            </w:r>
          </w:p>
          <w:p w14:paraId="5E6D0560" w14:textId="29F2FE7A" w:rsidR="007F636A" w:rsidRDefault="007F636A" w:rsidP="007F636A">
            <w:pPr>
              <w:jc w:val="both"/>
              <w:rPr>
                <w:b/>
                <w:bCs/>
                <w:color w:val="009999"/>
                <w:sz w:val="24"/>
              </w:rPr>
            </w:pPr>
          </w:p>
          <w:p w14:paraId="5DE52D1F" w14:textId="24118E1B" w:rsidR="007F636A" w:rsidRDefault="007F636A" w:rsidP="002B4D32">
            <w:pPr>
              <w:ind w:left="2160"/>
              <w:jc w:val="both"/>
              <w:rPr>
                <w:b/>
                <w:bCs/>
                <w:color w:val="009999"/>
                <w:sz w:val="24"/>
              </w:rPr>
            </w:pPr>
          </w:p>
          <w:p w14:paraId="49AE1D78" w14:textId="53BF5D24" w:rsidR="007F636A" w:rsidRPr="007F636A" w:rsidRDefault="007F636A" w:rsidP="007F636A">
            <w:pPr>
              <w:jc w:val="both"/>
              <w:rPr>
                <w:b/>
                <w:bCs/>
                <w:color w:val="auto"/>
                <w:sz w:val="24"/>
              </w:rPr>
            </w:pPr>
          </w:p>
        </w:tc>
      </w:tr>
    </w:tbl>
    <w:p w14:paraId="4DCDC14A" w14:textId="23671AF2" w:rsidR="00871DB8" w:rsidRPr="00020BEB" w:rsidRDefault="00871DB8" w:rsidP="005C1EE3">
      <w:pPr>
        <w:rPr>
          <w:color w:val="auto"/>
        </w:rPr>
      </w:pPr>
    </w:p>
    <w:sectPr w:rsidR="00871DB8" w:rsidRPr="00020BEB" w:rsidSect="00B06922">
      <w:footerReference w:type="default" r:id="rId21"/>
      <w:pgSz w:w="12240" w:h="15840" w:code="1"/>
      <w:pgMar w:top="630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4AB8" w14:textId="77777777" w:rsidR="00DB3E0E" w:rsidRDefault="00DB3E0E" w:rsidP="00AA35A8">
      <w:pPr>
        <w:spacing w:line="240" w:lineRule="auto"/>
      </w:pPr>
      <w:r>
        <w:separator/>
      </w:r>
    </w:p>
  </w:endnote>
  <w:endnote w:type="continuationSeparator" w:id="0">
    <w:p w14:paraId="45CDAAC2" w14:textId="77777777" w:rsidR="00DB3E0E" w:rsidRDefault="00DB3E0E" w:rsidP="00AA35A8">
      <w:pPr>
        <w:spacing w:line="240" w:lineRule="auto"/>
      </w:pPr>
      <w:r>
        <w:continuationSeparator/>
      </w:r>
    </w:p>
  </w:endnote>
  <w:endnote w:type="continuationNotice" w:id="1">
    <w:p w14:paraId="300CEBEE" w14:textId="77777777" w:rsidR="00DB3E0E" w:rsidRDefault="00DB3E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60F8" w14:textId="05D01DD1" w:rsidR="005C1EE3" w:rsidRDefault="00A95631" w:rsidP="00AB22A2">
    <w:pPr>
      <w:pStyle w:val="Footer"/>
      <w:spacing w:line="240" w:lineRule="auto"/>
      <w:ind w:left="-737"/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48ACF" wp14:editId="25F46A12">
              <wp:simplePos x="0" y="0"/>
              <wp:positionH relativeFrom="page">
                <wp:posOffset>4533900</wp:posOffset>
              </wp:positionH>
              <wp:positionV relativeFrom="paragraph">
                <wp:posOffset>1057275</wp:posOffset>
              </wp:positionV>
              <wp:extent cx="3076575" cy="990600"/>
              <wp:effectExtent l="0" t="0" r="0" b="0"/>
              <wp:wrapNone/>
              <wp:docPr id="60729867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43136D" w14:textId="77777777" w:rsidR="00A95631" w:rsidRDefault="00A95631" w:rsidP="00A95631">
                          <w:pPr>
                            <w:rPr>
                              <w:b/>
                              <w:bCs/>
                              <w:color w:val="009999"/>
                              <w:sz w:val="24"/>
                            </w:rPr>
                          </w:pPr>
                        </w:p>
                        <w:p w14:paraId="5B47A7FA" w14:textId="77777777" w:rsidR="00482A22" w:rsidRDefault="00A95631" w:rsidP="00482A22">
                          <w:pPr>
                            <w:spacing w:line="276" w:lineRule="auto"/>
                            <w:rPr>
                              <w:b/>
                              <w:bCs/>
                              <w:color w:val="009999"/>
                              <w:sz w:val="28"/>
                              <w:szCs w:val="28"/>
                            </w:rPr>
                          </w:pPr>
                          <w:r w:rsidRPr="00482A22">
                            <w:rPr>
                              <w:b/>
                              <w:bCs/>
                              <w:color w:val="009999"/>
                              <w:sz w:val="28"/>
                              <w:szCs w:val="28"/>
                            </w:rPr>
                            <w:t xml:space="preserve">REMARC project website: </w:t>
                          </w:r>
                        </w:p>
                        <w:p w14:paraId="3F09F26D" w14:textId="1C12BA14" w:rsidR="00A95631" w:rsidRPr="00482A22" w:rsidRDefault="00482A22" w:rsidP="00482A22">
                          <w:pPr>
                            <w:spacing w:line="276" w:lineRule="auto"/>
                            <w:rPr>
                              <w:b/>
                              <w:bCs/>
                              <w:color w:val="009999"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Pr="00EB6282">
                              <w:rPr>
                                <w:rStyle w:val="Hyperlink"/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https://www.remarcproject.com/</w:t>
                            </w:r>
                          </w:hyperlink>
                          <w:r w:rsidR="00A95631" w:rsidRPr="00482A22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EBD48C4" w14:textId="77777777" w:rsidR="00A95631" w:rsidRPr="00A95631" w:rsidRDefault="00A95631" w:rsidP="00A95631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48AC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left:0;text-align:left;margin-left:357pt;margin-top:83.25pt;width:24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3dGA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" filled="f" stroked="f" strokeweight=".5pt">
              <v:textbox>
                <w:txbxContent>
                  <w:p w14:paraId="2743136D" w14:textId="77777777" w:rsidR="00A95631" w:rsidRDefault="00A95631" w:rsidP="00A95631">
                    <w:pPr>
                      <w:rPr>
                        <w:b/>
                        <w:bCs/>
                        <w:color w:val="009999"/>
                        <w:sz w:val="24"/>
                      </w:rPr>
                    </w:pPr>
                  </w:p>
                  <w:p w14:paraId="5B47A7FA" w14:textId="77777777" w:rsidR="00482A22" w:rsidRDefault="00A95631" w:rsidP="00482A22">
                    <w:pPr>
                      <w:spacing w:line="276" w:lineRule="auto"/>
                      <w:rPr>
                        <w:b/>
                        <w:bCs/>
                        <w:color w:val="009999"/>
                        <w:sz w:val="28"/>
                        <w:szCs w:val="28"/>
                      </w:rPr>
                    </w:pPr>
                    <w:r w:rsidRPr="00482A22">
                      <w:rPr>
                        <w:b/>
                        <w:bCs/>
                        <w:color w:val="009999"/>
                        <w:sz w:val="28"/>
                        <w:szCs w:val="28"/>
                      </w:rPr>
                      <w:t xml:space="preserve">REMARC project website: </w:t>
                    </w:r>
                  </w:p>
                  <w:p w14:paraId="3F09F26D" w14:textId="1C12BA14" w:rsidR="00A95631" w:rsidRPr="00482A22" w:rsidRDefault="00482A22" w:rsidP="00482A22">
                    <w:pPr>
                      <w:spacing w:line="276" w:lineRule="auto"/>
                      <w:rPr>
                        <w:b/>
                        <w:bCs/>
                        <w:color w:val="009999"/>
                        <w:sz w:val="28"/>
                        <w:szCs w:val="28"/>
                      </w:rPr>
                    </w:pPr>
                    <w:hyperlink r:id="rId2" w:history="1">
                      <w:r w:rsidRPr="00EB6282">
                        <w:rPr>
                          <w:rStyle w:val="Hyperlink"/>
                          <w:rFonts w:cs="Calibri"/>
                          <w:b/>
                          <w:bCs/>
                          <w:sz w:val="28"/>
                          <w:szCs w:val="28"/>
                        </w:rPr>
                        <w:t>https://www.remarcproject.com/</w:t>
                      </w:r>
                    </w:hyperlink>
                    <w:r w:rsidR="00A95631" w:rsidRPr="00482A22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14:paraId="2EBD48C4" w14:textId="77777777" w:rsidR="00A95631" w:rsidRPr="00A95631" w:rsidRDefault="00A95631" w:rsidP="00A95631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01871" w:rsidRPr="00101871">
      <w:rPr>
        <w:rFonts w:ascii="Calibri" w:eastAsia="Calibri" w:hAnsi="Calibri" w:cs="Times New Roman"/>
        <w:noProof/>
        <w:color w:val="auto"/>
        <w:kern w:val="2"/>
        <w:sz w:val="22"/>
        <w:szCs w:val="22"/>
        <w:lang w:val="en-IE"/>
        <w14:ligatures w14:val="standardContextual"/>
      </w:rPr>
      <w:drawing>
        <wp:inline distT="0" distB="0" distL="0" distR="0" wp14:anchorId="74622CDC" wp14:editId="5D12E02F">
          <wp:extent cx="7803515" cy="2066889"/>
          <wp:effectExtent l="0" t="0" r="6985" b="0"/>
          <wp:docPr id="632941333" name="Picture 6329413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5336"/>
                  <a:stretch/>
                </pic:blipFill>
                <pic:spPr bwMode="auto">
                  <a:xfrm>
                    <a:off x="0" y="0"/>
                    <a:ext cx="7825887" cy="2072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222C" w14:textId="77777777" w:rsidR="00DB3E0E" w:rsidRDefault="00DB3E0E" w:rsidP="00AA35A8">
      <w:pPr>
        <w:spacing w:line="240" w:lineRule="auto"/>
      </w:pPr>
      <w:r>
        <w:separator/>
      </w:r>
    </w:p>
  </w:footnote>
  <w:footnote w:type="continuationSeparator" w:id="0">
    <w:p w14:paraId="6C20CCC0" w14:textId="77777777" w:rsidR="00DB3E0E" w:rsidRDefault="00DB3E0E" w:rsidP="00AA35A8">
      <w:pPr>
        <w:spacing w:line="240" w:lineRule="auto"/>
      </w:pPr>
      <w:r>
        <w:continuationSeparator/>
      </w:r>
    </w:p>
  </w:footnote>
  <w:footnote w:type="continuationNotice" w:id="1">
    <w:p w14:paraId="7D0C3E8E" w14:textId="77777777" w:rsidR="00DB3E0E" w:rsidRDefault="00DB3E0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D3CF0B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w14:anchorId="2B1EFC93" id="_x0000_i1027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1202"/>
    <w:multiLevelType w:val="hybridMultilevel"/>
    <w:tmpl w:val="30ACB44A"/>
    <w:lvl w:ilvl="0" w:tplc="31448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08821">
    <w:abstractNumId w:val="1"/>
  </w:num>
  <w:num w:numId="2" w16cid:durableId="1806507031">
    <w:abstractNumId w:val="7"/>
  </w:num>
  <w:num w:numId="3" w16cid:durableId="1774394388">
    <w:abstractNumId w:val="3"/>
  </w:num>
  <w:num w:numId="4" w16cid:durableId="2058429382">
    <w:abstractNumId w:val="4"/>
  </w:num>
  <w:num w:numId="5" w16cid:durableId="537013467">
    <w:abstractNumId w:val="2"/>
  </w:num>
  <w:num w:numId="6" w16cid:durableId="1832286735">
    <w:abstractNumId w:val="5"/>
  </w:num>
  <w:num w:numId="7" w16cid:durableId="909921174">
    <w:abstractNumId w:val="0"/>
  </w:num>
  <w:num w:numId="8" w16cid:durableId="153330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0E"/>
    <w:rsid w:val="0000752A"/>
    <w:rsid w:val="00016465"/>
    <w:rsid w:val="000176BD"/>
    <w:rsid w:val="00020833"/>
    <w:rsid w:val="00020BEB"/>
    <w:rsid w:val="00033263"/>
    <w:rsid w:val="000334C1"/>
    <w:rsid w:val="000873F6"/>
    <w:rsid w:val="000968D6"/>
    <w:rsid w:val="000B286F"/>
    <w:rsid w:val="000B40C9"/>
    <w:rsid w:val="000D134B"/>
    <w:rsid w:val="0010041D"/>
    <w:rsid w:val="00101871"/>
    <w:rsid w:val="001052AA"/>
    <w:rsid w:val="00106A95"/>
    <w:rsid w:val="00121919"/>
    <w:rsid w:val="00124ED6"/>
    <w:rsid w:val="001277AB"/>
    <w:rsid w:val="00157511"/>
    <w:rsid w:val="00167789"/>
    <w:rsid w:val="00194704"/>
    <w:rsid w:val="001B160B"/>
    <w:rsid w:val="001C2570"/>
    <w:rsid w:val="00203213"/>
    <w:rsid w:val="002236D5"/>
    <w:rsid w:val="0023757B"/>
    <w:rsid w:val="00243756"/>
    <w:rsid w:val="00253CBD"/>
    <w:rsid w:val="0027193E"/>
    <w:rsid w:val="002A7891"/>
    <w:rsid w:val="002B4D32"/>
    <w:rsid w:val="002B5830"/>
    <w:rsid w:val="002C4E0C"/>
    <w:rsid w:val="002D178C"/>
    <w:rsid w:val="002E7306"/>
    <w:rsid w:val="002F08F4"/>
    <w:rsid w:val="002F4B7C"/>
    <w:rsid w:val="00331DCE"/>
    <w:rsid w:val="00334FEA"/>
    <w:rsid w:val="00343C48"/>
    <w:rsid w:val="003514CA"/>
    <w:rsid w:val="00352A17"/>
    <w:rsid w:val="003877F8"/>
    <w:rsid w:val="003904BF"/>
    <w:rsid w:val="00391BEA"/>
    <w:rsid w:val="0039580B"/>
    <w:rsid w:val="003A3587"/>
    <w:rsid w:val="003B351B"/>
    <w:rsid w:val="003B4AEF"/>
    <w:rsid w:val="003B7F92"/>
    <w:rsid w:val="003F1D3E"/>
    <w:rsid w:val="0041245C"/>
    <w:rsid w:val="00413BF1"/>
    <w:rsid w:val="00415CF3"/>
    <w:rsid w:val="00427300"/>
    <w:rsid w:val="00427F57"/>
    <w:rsid w:val="00453A7B"/>
    <w:rsid w:val="00457ADE"/>
    <w:rsid w:val="00462350"/>
    <w:rsid w:val="00463060"/>
    <w:rsid w:val="00464B92"/>
    <w:rsid w:val="00470744"/>
    <w:rsid w:val="004748CC"/>
    <w:rsid w:val="00482A22"/>
    <w:rsid w:val="004936B2"/>
    <w:rsid w:val="004A28EA"/>
    <w:rsid w:val="004D5532"/>
    <w:rsid w:val="004E521C"/>
    <w:rsid w:val="00524297"/>
    <w:rsid w:val="005273AD"/>
    <w:rsid w:val="00537559"/>
    <w:rsid w:val="00552CAA"/>
    <w:rsid w:val="00583F2A"/>
    <w:rsid w:val="005A7866"/>
    <w:rsid w:val="005C1EE3"/>
    <w:rsid w:val="005E11A5"/>
    <w:rsid w:val="006024C4"/>
    <w:rsid w:val="00607A35"/>
    <w:rsid w:val="00626B3C"/>
    <w:rsid w:val="0064248F"/>
    <w:rsid w:val="00660FBB"/>
    <w:rsid w:val="0069541B"/>
    <w:rsid w:val="006A1E18"/>
    <w:rsid w:val="006A37C0"/>
    <w:rsid w:val="006C7C99"/>
    <w:rsid w:val="006C7F5A"/>
    <w:rsid w:val="006D4544"/>
    <w:rsid w:val="00745AA9"/>
    <w:rsid w:val="00746B0A"/>
    <w:rsid w:val="007704E6"/>
    <w:rsid w:val="00771A46"/>
    <w:rsid w:val="00772D95"/>
    <w:rsid w:val="00785BB5"/>
    <w:rsid w:val="00791376"/>
    <w:rsid w:val="00791C5D"/>
    <w:rsid w:val="007B4FF4"/>
    <w:rsid w:val="007D7F15"/>
    <w:rsid w:val="007F636A"/>
    <w:rsid w:val="00810B76"/>
    <w:rsid w:val="00831977"/>
    <w:rsid w:val="00836AA3"/>
    <w:rsid w:val="008377D9"/>
    <w:rsid w:val="00850571"/>
    <w:rsid w:val="008506D1"/>
    <w:rsid w:val="00871DB8"/>
    <w:rsid w:val="008770FA"/>
    <w:rsid w:val="008808F0"/>
    <w:rsid w:val="00887E05"/>
    <w:rsid w:val="008A171A"/>
    <w:rsid w:val="008C6FDE"/>
    <w:rsid w:val="008D004E"/>
    <w:rsid w:val="008D5253"/>
    <w:rsid w:val="008F180B"/>
    <w:rsid w:val="008F48B9"/>
    <w:rsid w:val="00900281"/>
    <w:rsid w:val="009049BC"/>
    <w:rsid w:val="00910B68"/>
    <w:rsid w:val="00913025"/>
    <w:rsid w:val="009230A7"/>
    <w:rsid w:val="00924F51"/>
    <w:rsid w:val="00933EF6"/>
    <w:rsid w:val="009529EB"/>
    <w:rsid w:val="009606CF"/>
    <w:rsid w:val="00970E2F"/>
    <w:rsid w:val="009805B1"/>
    <w:rsid w:val="009B4B3C"/>
    <w:rsid w:val="009B55A3"/>
    <w:rsid w:val="009B57AB"/>
    <w:rsid w:val="009D646A"/>
    <w:rsid w:val="00A365DA"/>
    <w:rsid w:val="00A458A9"/>
    <w:rsid w:val="00A633B0"/>
    <w:rsid w:val="00A82BE7"/>
    <w:rsid w:val="00A90A97"/>
    <w:rsid w:val="00A95631"/>
    <w:rsid w:val="00AA1166"/>
    <w:rsid w:val="00AA35A8"/>
    <w:rsid w:val="00AB0853"/>
    <w:rsid w:val="00AB22A2"/>
    <w:rsid w:val="00AB6021"/>
    <w:rsid w:val="00AD590F"/>
    <w:rsid w:val="00AD6E90"/>
    <w:rsid w:val="00AE51BD"/>
    <w:rsid w:val="00AE562D"/>
    <w:rsid w:val="00B017E5"/>
    <w:rsid w:val="00B04123"/>
    <w:rsid w:val="00B06922"/>
    <w:rsid w:val="00B20F64"/>
    <w:rsid w:val="00B42685"/>
    <w:rsid w:val="00B51639"/>
    <w:rsid w:val="00B65B45"/>
    <w:rsid w:val="00B75292"/>
    <w:rsid w:val="00B8453F"/>
    <w:rsid w:val="00B85473"/>
    <w:rsid w:val="00B86C53"/>
    <w:rsid w:val="00BD2BE1"/>
    <w:rsid w:val="00BE3FED"/>
    <w:rsid w:val="00BE5968"/>
    <w:rsid w:val="00BF3DBB"/>
    <w:rsid w:val="00C0565B"/>
    <w:rsid w:val="00C11C32"/>
    <w:rsid w:val="00C163A1"/>
    <w:rsid w:val="00C26744"/>
    <w:rsid w:val="00C33D8C"/>
    <w:rsid w:val="00C62E97"/>
    <w:rsid w:val="00C822BF"/>
    <w:rsid w:val="00C90004"/>
    <w:rsid w:val="00CA07A7"/>
    <w:rsid w:val="00CA61BE"/>
    <w:rsid w:val="00CB3E40"/>
    <w:rsid w:val="00CB61C3"/>
    <w:rsid w:val="00CF22B3"/>
    <w:rsid w:val="00CF2BE7"/>
    <w:rsid w:val="00D00CD9"/>
    <w:rsid w:val="00D15AAE"/>
    <w:rsid w:val="00D20DDA"/>
    <w:rsid w:val="00D22971"/>
    <w:rsid w:val="00D3419C"/>
    <w:rsid w:val="00D60B19"/>
    <w:rsid w:val="00D86385"/>
    <w:rsid w:val="00D95726"/>
    <w:rsid w:val="00DA4B7F"/>
    <w:rsid w:val="00DB3E0E"/>
    <w:rsid w:val="00DB472D"/>
    <w:rsid w:val="00DC4FED"/>
    <w:rsid w:val="00DE5F88"/>
    <w:rsid w:val="00DF2298"/>
    <w:rsid w:val="00DF56E6"/>
    <w:rsid w:val="00E067BA"/>
    <w:rsid w:val="00E147DE"/>
    <w:rsid w:val="00E321F6"/>
    <w:rsid w:val="00E360EA"/>
    <w:rsid w:val="00E55648"/>
    <w:rsid w:val="00E70EF5"/>
    <w:rsid w:val="00E77096"/>
    <w:rsid w:val="00E80D10"/>
    <w:rsid w:val="00E90FEE"/>
    <w:rsid w:val="00EA7649"/>
    <w:rsid w:val="00EB74E8"/>
    <w:rsid w:val="00EC0F79"/>
    <w:rsid w:val="00EE228A"/>
    <w:rsid w:val="00EF0E02"/>
    <w:rsid w:val="00EF22EF"/>
    <w:rsid w:val="00F02E99"/>
    <w:rsid w:val="00F0702A"/>
    <w:rsid w:val="00F30552"/>
    <w:rsid w:val="00F419C0"/>
    <w:rsid w:val="00F46BDB"/>
    <w:rsid w:val="00F46F61"/>
    <w:rsid w:val="00F703BC"/>
    <w:rsid w:val="00FA1C9A"/>
    <w:rsid w:val="00FD56F7"/>
    <w:rsid w:val="00FD73C5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591DE63"/>
  <w15:chartTrackingRefBased/>
  <w15:docId w15:val="{6BD46D97-49E5-49AE-B3F4-D871947E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7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5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6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E7"/>
    <w:pPr>
      <w:spacing w:line="360" w:lineRule="auto"/>
      <w:outlineLvl w:val="0"/>
    </w:pPr>
    <w:rPr>
      <w:b/>
      <w:bCs/>
      <w:caps/>
      <w:color w:val="auto"/>
      <w:spacing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EF6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EF6"/>
    <w:pPr>
      <w:keepNext/>
      <w:keepLines/>
      <w:spacing w:after="20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61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F61"/>
    <w:rPr>
      <w:color w:val="000000" w:themeColor="text1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6C53"/>
    <w:pPr>
      <w:spacing w:line="1000" w:lineRule="exact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53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53"/>
    <w:pPr>
      <w:numPr>
        <w:ilvl w:val="1"/>
      </w:numPr>
      <w:spacing w:before="120" w:after="120" w:line="240" w:lineRule="auto"/>
    </w:pPr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6C53"/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2BE7"/>
    <w:rPr>
      <w:b/>
      <w:bCs/>
      <w:caps/>
      <w:color w:val="auto"/>
      <w:spacing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EF6"/>
    <w:rPr>
      <w:rFonts w:asciiTheme="majorHAnsi" w:eastAsiaTheme="majorEastAsia" w:hAnsiTheme="majorHAnsi" w:cstheme="majorBidi"/>
      <w:b/>
      <w:caps/>
      <w:color w:val="000000" w:themeColor="text1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EF6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61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61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61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Name">
    <w:name w:val="Name"/>
    <w:basedOn w:val="Normal"/>
    <w:next w:val="Normal"/>
    <w:link w:val="NameChar"/>
    <w:uiPriority w:val="1"/>
    <w:semiHidden/>
    <w:qFormat/>
    <w:rsid w:val="008506D1"/>
    <w:pPr>
      <w:spacing w:after="80" w:line="240" w:lineRule="auto"/>
    </w:pPr>
    <w:rPr>
      <w:b/>
      <w:color w:val="0D0D0D" w:themeColor="text1" w:themeTint="F2"/>
      <w:sz w:val="28"/>
      <w:szCs w:val="22"/>
    </w:rPr>
  </w:style>
  <w:style w:type="character" w:customStyle="1" w:styleId="NameChar">
    <w:name w:val="Name Char"/>
    <w:basedOn w:val="DefaultParagraphFont"/>
    <w:link w:val="Name"/>
    <w:uiPriority w:val="1"/>
    <w:semiHidden/>
    <w:rsid w:val="00F46F61"/>
    <w:rPr>
      <w:b/>
      <w:color w:val="0D0D0D" w:themeColor="text1" w:themeTint="F2"/>
      <w:sz w:val="28"/>
      <w:szCs w:val="22"/>
    </w:rPr>
  </w:style>
  <w:style w:type="paragraph" w:styleId="ListBullet">
    <w:name w:val="List Bullet"/>
    <w:basedOn w:val="BulletList"/>
    <w:uiPriority w:val="6"/>
    <w:qFormat/>
    <w:rsid w:val="00771A46"/>
    <w:pPr>
      <w:numPr>
        <w:numId w:val="7"/>
      </w:numPr>
      <w:ind w:left="360"/>
    </w:pPr>
  </w:style>
  <w:style w:type="paragraph" w:customStyle="1" w:styleId="Spacer">
    <w:name w:val="Spacer"/>
    <w:basedOn w:val="Normal"/>
    <w:semiHidden/>
    <w:qFormat/>
    <w:rsid w:val="00DF56E6"/>
    <w:rPr>
      <w:color w:val="auto"/>
      <w:sz w:val="18"/>
      <w:szCs w:val="18"/>
    </w:rPr>
  </w:style>
  <w:style w:type="paragraph" w:customStyle="1" w:styleId="BulletedList">
    <w:name w:val="Bulleted List"/>
    <w:basedOn w:val="Normal"/>
    <w:semiHidden/>
    <w:qFormat/>
    <w:rsid w:val="00DF56E6"/>
    <w:pPr>
      <w:spacing w:after="120" w:line="240" w:lineRule="auto"/>
      <w:ind w:left="288"/>
    </w:pPr>
    <w:rPr>
      <w:color w:val="auto"/>
      <w:szCs w:val="20"/>
    </w:rPr>
  </w:style>
  <w:style w:type="paragraph" w:customStyle="1" w:styleId="BulletList">
    <w:name w:val="Bullet List"/>
    <w:basedOn w:val="ListParagraph"/>
    <w:semiHidden/>
    <w:qFormat/>
    <w:rsid w:val="00CF2BE7"/>
    <w:pPr>
      <w:spacing w:line="360" w:lineRule="auto"/>
      <w:ind w:left="360" w:hanging="360"/>
    </w:pPr>
    <w:rPr>
      <w:color w:val="auto"/>
      <w:szCs w:val="20"/>
    </w:rPr>
  </w:style>
  <w:style w:type="paragraph" w:customStyle="1" w:styleId="Years">
    <w:name w:val="Years"/>
    <w:basedOn w:val="Heading3"/>
    <w:qFormat/>
    <w:rsid w:val="00CF2BE7"/>
    <w:pPr>
      <w:spacing w:before="60" w:after="120"/>
    </w:pPr>
    <w:rPr>
      <w:i/>
      <w:iCs/>
      <w:color w:val="auto"/>
      <w:szCs w:val="20"/>
    </w:rPr>
  </w:style>
  <w:style w:type="character" w:customStyle="1" w:styleId="NotBold">
    <w:name w:val="Not Bold"/>
    <w:uiPriority w:val="1"/>
    <w:qFormat/>
    <w:rsid w:val="00771A46"/>
    <w:rPr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F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fox-rogers1@ucd.ie" TargetMode="External"/><Relationship Id="rId13" Type="http://schemas.openxmlformats.org/officeDocument/2006/relationships/hyperlink" Target="https://www.remarcproject.com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imon.mooney1@ucd.i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fox-rogers1@ucd.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remarcproject.com/" TargetMode="External"/><Relationship Id="rId19" Type="http://schemas.openxmlformats.org/officeDocument/2006/relationships/hyperlink" Target="https://eu.surveymonkey.com/r/remarcsurve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.mooney1@ucd.ie" TargetMode="Externa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hyperlink" Target="https://www.remarcproject.com/" TargetMode="External"/><Relationship Id="rId1" Type="http://schemas.openxmlformats.org/officeDocument/2006/relationships/hyperlink" Target="https://www.remarcproject.com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ern%20UIUX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14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3CCF8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21F5B-FFC7-4F55-92BB-245A5FA31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UIUX designer resume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M</cp:lastModifiedBy>
  <cp:revision>7</cp:revision>
  <dcterms:created xsi:type="dcterms:W3CDTF">2024-10-04T14:01:00Z</dcterms:created>
  <dcterms:modified xsi:type="dcterms:W3CDTF">2024-10-04T14:05:00Z</dcterms:modified>
</cp:coreProperties>
</file>